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0DDE" w:rsidRPr="00CB1A9C" w:rsidRDefault="00370DDE" w:rsidP="00370DDE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 w:hint="eastAsia"/>
          <w:highlight w:val="yellow"/>
        </w:rPr>
        <w:t>２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3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１０発行】　高校生用教材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 xml:space="preserve">　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 J</w:t>
      </w:r>
      <w:r>
        <w:rPr>
          <w:rFonts w:ascii="UD デジタル 教科書体 NK-R" w:eastAsia="UD デジタル 教科書体 NK-R" w:hAnsi="Century"/>
          <w:highlight w:val="yellow"/>
        </w:rPr>
        <w:t>AXA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の新たな宇宙飛行士、誕生　　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370DDE" w:rsidRPr="00557A37" w:rsidRDefault="00370DDE" w:rsidP="00370DDE">
      <w:pPr>
        <w:rPr>
          <w:rFonts w:ascii="UD デジタル 教科書体 NK-R" w:eastAsia="UD デジタル 教科書体 NK-R" w:hAnsi="Century"/>
          <w:szCs w:val="21"/>
        </w:rPr>
      </w:pPr>
      <w:r w:rsidRPr="00557A37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370DDE" w:rsidRPr="002D789A" w:rsidRDefault="00370DDE" w:rsidP="00370DDE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370DDE" w:rsidRPr="002D789A" w:rsidRDefault="00370DDE" w:rsidP="00370DD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370DDE" w:rsidRPr="002D789A" w:rsidRDefault="00370DDE" w:rsidP="00370DDE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370DDE" w:rsidRDefault="00370DDE" w:rsidP="00370DDE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370DDE" w:rsidRDefault="00370DDE" w:rsidP="00370DDE">
      <w:pPr>
        <w:rPr>
          <w:rFonts w:ascii="UD デジタル 教科書体 NK-R" w:eastAsia="UD デジタル 教科書体 NK-R" w:hAnsi="Century"/>
          <w:highlight w:val="cyan"/>
        </w:rPr>
      </w:pPr>
      <w:r w:rsidRPr="00CB1A9C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7" w:history="1">
        <w:r w:rsidR="00370DDE" w:rsidRPr="00CD7A0F">
          <w:rPr>
            <w:rFonts w:ascii="Century" w:hAnsi="Century"/>
            <w:color w:val="0070C0"/>
            <w:u w:val="single"/>
          </w:rPr>
          <w:t>https://www3.nhk.or.jp/nhkworld/en/news/20230228_20/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8" w:history="1">
        <w:r w:rsidR="00370DDE" w:rsidRPr="00CD7A0F">
          <w:rPr>
            <w:rFonts w:ascii="Century" w:hAnsi="Century"/>
            <w:color w:val="0070C0"/>
            <w:u w:val="single"/>
          </w:rPr>
          <w:t>https://japannews.yomiuri.co.jp/science-nature/science/20230228-94025/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9" w:history="1">
        <w:r w:rsidR="00370DDE" w:rsidRPr="00CD7A0F">
          <w:rPr>
            <w:rFonts w:ascii="Century" w:hAnsi="Century"/>
            <w:color w:val="0070C0"/>
            <w:u w:val="single"/>
          </w:rPr>
          <w:t>https://www.asahi.com/ajw/articles/14850216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10" w:history="1">
        <w:r w:rsidR="00370DDE" w:rsidRPr="00CD7A0F">
          <w:rPr>
            <w:rFonts w:ascii="Century" w:hAnsi="Century"/>
            <w:color w:val="0070C0"/>
            <w:u w:val="single"/>
          </w:rPr>
          <w:t>https://spacenews.com/jaxa-astronauts/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11" w:history="1">
        <w:r w:rsidR="00370DDE" w:rsidRPr="00CD7A0F">
          <w:rPr>
            <w:rFonts w:ascii="Century" w:hAnsi="Century"/>
            <w:color w:val="0070C0"/>
            <w:u w:val="single"/>
          </w:rPr>
          <w:t>https://www.japantimes.co.jp/news/2023/02/28/national/woman-astronaut-japan-space-agency/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12" w:history="1">
        <w:r w:rsidR="00370DDE" w:rsidRPr="00CD7A0F">
          <w:rPr>
            <w:rFonts w:ascii="Century" w:hAnsi="Century"/>
            <w:color w:val="0070C0"/>
            <w:u w:val="single"/>
          </w:rPr>
          <w:t>https://sp.m.jiji.com/english/show/24944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13" w:history="1">
        <w:r w:rsidR="00370DDE" w:rsidRPr="00CD7A0F">
          <w:rPr>
            <w:rFonts w:ascii="Century" w:hAnsi="Century"/>
            <w:color w:val="0070C0"/>
            <w:u w:val="single"/>
          </w:rPr>
          <w:t>https://finance.yahoo.com/news/jaxa-selects-2-astronaut-candidates-200008550.html</w:t>
        </w:r>
      </w:hyperlink>
    </w:p>
    <w:p w:rsidR="00370DDE" w:rsidRPr="00CD7A0F" w:rsidRDefault="00E27579" w:rsidP="00370DDE">
      <w:pPr>
        <w:rPr>
          <w:rFonts w:ascii="Century" w:hAnsi="Century"/>
          <w:color w:val="0070C0"/>
        </w:rPr>
      </w:pPr>
      <w:hyperlink r:id="rId14" w:history="1">
        <w:r w:rsidR="00370DDE" w:rsidRPr="00CD7A0F">
          <w:rPr>
            <w:rFonts w:ascii="Century" w:hAnsi="Century"/>
            <w:color w:val="0070C0"/>
            <w:u w:val="single"/>
          </w:rPr>
          <w:t>https://www.france24.com/en/live-news/20230228-surgeon-scientist-named-japan-s-first-new-astronauts-in-13-years</w:t>
        </w:r>
      </w:hyperlink>
    </w:p>
    <w:p w:rsidR="00370DDE" w:rsidRPr="00E410A5" w:rsidRDefault="00E27579" w:rsidP="00370DDE">
      <w:pPr>
        <w:rPr>
          <w:rFonts w:ascii="Century" w:eastAsia="UD デジタル 教科書体 NK-R" w:hAnsi="Century"/>
          <w:color w:val="0070C0"/>
        </w:rPr>
      </w:pPr>
      <w:hyperlink r:id="rId15" w:history="1">
        <w:r w:rsidR="00370DDE" w:rsidRPr="00E410A5">
          <w:rPr>
            <w:rStyle w:val="a3"/>
            <w:rFonts w:ascii="Century" w:eastAsia="UD デジタル 教科書体 NK-R" w:hAnsi="Century"/>
            <w:color w:val="0070C0"/>
          </w:rPr>
          <w:t>https://www.nippon.com/en/news/yjj2023022800277/</w:t>
        </w:r>
      </w:hyperlink>
    </w:p>
    <w:p w:rsidR="00370DDE" w:rsidRPr="00DB2020" w:rsidRDefault="00370DDE" w:rsidP="00370DDE">
      <w:pPr>
        <w:rPr>
          <w:rFonts w:ascii="Century" w:eastAsia="UD デジタル 教科書体 NK-R" w:hAnsi="Century"/>
          <w:highlight w:val="magenta"/>
        </w:rPr>
      </w:pPr>
    </w:p>
    <w:p w:rsidR="00370DDE" w:rsidRPr="00DB2020" w:rsidRDefault="00DB2020" w:rsidP="00370DDE">
      <w:pPr>
        <w:rPr>
          <w:rFonts w:ascii="Century" w:hAnsi="Century"/>
        </w:rPr>
      </w:pPr>
      <w:r w:rsidRPr="009C7CEA">
        <w:rPr>
          <w:rFonts w:ascii="Century" w:hAnsi="Century"/>
          <w:highlight w:val="cyan"/>
        </w:rPr>
        <w:t>１ページ</w:t>
      </w:r>
    </w:p>
    <w:p w:rsidR="00DB2020" w:rsidRPr="00DB2020" w:rsidRDefault="00DB2020" w:rsidP="00370DDE">
      <w:pPr>
        <w:rPr>
          <w:rFonts w:ascii="Century" w:hAnsi="Century"/>
        </w:rPr>
      </w:pPr>
      <w:r w:rsidRPr="00DB2020">
        <w:rPr>
          <w:rFonts w:ascii="Century" w:hAnsi="Century"/>
        </w:rPr>
        <w:t xml:space="preserve">Q1  14 years have. </w:t>
      </w:r>
    </w:p>
    <w:p w:rsidR="00DB2020" w:rsidRPr="00DB2020" w:rsidRDefault="00DB2020" w:rsidP="00370DDE">
      <w:pPr>
        <w:rPr>
          <w:rFonts w:ascii="Century" w:hAnsi="Century"/>
        </w:rPr>
      </w:pPr>
      <w:r w:rsidRPr="00DB2020">
        <w:rPr>
          <w:rFonts w:ascii="Century" w:hAnsi="Century"/>
        </w:rPr>
        <w:t xml:space="preserve">Q2  </w:t>
      </w:r>
      <w:r w:rsidRPr="00DB2020">
        <w:rPr>
          <w:rFonts w:ascii="Century" w:hAnsi="Century"/>
        </w:rPr>
        <w:t>世界銀行で、気候の変動、及び災害危機管理の専門家</w:t>
      </w:r>
      <w:r w:rsidR="009C7CEA">
        <w:rPr>
          <w:rFonts w:ascii="Century" w:hAnsi="Century" w:hint="eastAsia"/>
        </w:rPr>
        <w:t>をしている</w:t>
      </w:r>
    </w:p>
    <w:p w:rsidR="00370DDE" w:rsidRPr="00DB2020" w:rsidRDefault="00DB2020" w:rsidP="00370DDE">
      <w:pPr>
        <w:rPr>
          <w:rFonts w:ascii="Century" w:hAnsi="Century"/>
        </w:rPr>
      </w:pPr>
      <w:r w:rsidRPr="00DB2020">
        <w:rPr>
          <w:rFonts w:ascii="ＭＳ 明朝" w:eastAsia="ＭＳ 明朝" w:hAnsi="ＭＳ 明朝" w:cs="ＭＳ 明朝" w:hint="eastAsia"/>
          <w:szCs w:val="21"/>
          <w:shd w:val="clear" w:color="auto" w:fill="FFFFFF"/>
        </w:rPr>
        <w:t>※</w:t>
      </w:r>
      <w:r w:rsidRPr="00DB2020">
        <w:rPr>
          <w:rFonts w:ascii="Century" w:hAnsi="Century" w:cs="Arial"/>
          <w:szCs w:val="21"/>
          <w:shd w:val="clear" w:color="auto" w:fill="FFFFFF"/>
        </w:rPr>
        <w:t>新聞記事</w:t>
      </w:r>
      <w:r w:rsidR="009C7CEA">
        <w:rPr>
          <w:rFonts w:ascii="Century" w:hAnsi="Century" w:cs="Arial" w:hint="eastAsia"/>
          <w:szCs w:val="21"/>
          <w:shd w:val="clear" w:color="auto" w:fill="FFFFFF"/>
        </w:rPr>
        <w:t>などで</w:t>
      </w:r>
      <w:r w:rsidRPr="00DB2020">
        <w:rPr>
          <w:rFonts w:ascii="Century" w:hAnsi="Century" w:cs="Arial"/>
          <w:szCs w:val="21"/>
          <w:shd w:val="clear" w:color="auto" w:fill="FFFFFF"/>
        </w:rPr>
        <w:t>は、</w:t>
      </w:r>
      <w:r w:rsidR="009C7CEA">
        <w:rPr>
          <w:rFonts w:ascii="Century" w:hAnsi="Century" w:cs="Arial" w:hint="eastAsia"/>
          <w:szCs w:val="21"/>
          <w:shd w:val="clear" w:color="auto" w:fill="FFFFFF"/>
        </w:rPr>
        <w:t>諏訪さんの役職は</w:t>
      </w:r>
      <w:r w:rsidRPr="00DB2020">
        <w:rPr>
          <w:rFonts w:ascii="Century" w:hAnsi="Century" w:cs="Arial"/>
          <w:szCs w:val="21"/>
          <w:shd w:val="clear" w:color="auto" w:fill="FFFFFF"/>
        </w:rPr>
        <w:t>「上級防災専門官」と</w:t>
      </w:r>
      <w:r w:rsidR="009C7CEA">
        <w:rPr>
          <w:rFonts w:ascii="Century" w:hAnsi="Century" w:cs="Arial" w:hint="eastAsia"/>
          <w:szCs w:val="21"/>
          <w:shd w:val="clear" w:color="auto" w:fill="FFFFFF"/>
        </w:rPr>
        <w:t>説明されています。</w:t>
      </w:r>
      <w:r>
        <w:rPr>
          <w:rFonts w:ascii="Century" w:hAnsi="Century" w:cs="Arial" w:hint="eastAsia"/>
          <w:szCs w:val="21"/>
          <w:shd w:val="clear" w:color="auto" w:fill="FFFFFF"/>
        </w:rPr>
        <w:t>中学生用の教材では、</w:t>
      </w:r>
      <w:r>
        <w:rPr>
          <w:rFonts w:ascii="Century" w:hAnsi="Century" w:cs="Arial"/>
          <w:szCs w:val="21"/>
          <w:shd w:val="clear" w:color="auto" w:fill="FFFFFF"/>
        </w:rPr>
        <w:t>“</w:t>
      </w:r>
      <w:r w:rsidRPr="00927A8D">
        <w:rPr>
          <w:rFonts w:ascii="Century" w:hAnsi="Century"/>
        </w:rPr>
        <w:t>a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senior disaster prevention specialist</w:t>
      </w:r>
      <w:r w:rsidRPr="00927A8D">
        <w:rPr>
          <w:rFonts w:ascii="Century" w:hAnsi="Century"/>
        </w:rPr>
        <w:t xml:space="preserve"> at the World Bank</w:t>
      </w:r>
      <w:r>
        <w:rPr>
          <w:rFonts w:ascii="Century" w:hAnsi="Century"/>
        </w:rPr>
        <w:t>”</w:t>
      </w:r>
      <w:r>
        <w:rPr>
          <w:rFonts w:ascii="Century" w:hAnsi="Century" w:hint="eastAsia"/>
        </w:rPr>
        <w:t>の表現を使いました</w:t>
      </w:r>
      <w:r w:rsidR="009C7CEA">
        <w:rPr>
          <w:rFonts w:ascii="Century" w:hAnsi="Century" w:hint="eastAsia"/>
        </w:rPr>
        <w:t>。</w:t>
      </w:r>
    </w:p>
    <w:p w:rsidR="009C7CEA" w:rsidRPr="00CC03E5" w:rsidRDefault="009C7CEA" w:rsidP="009C7CEA">
      <w:pPr>
        <w:rPr>
          <w:rFonts w:ascii="Century" w:hAnsi="Century"/>
        </w:rPr>
      </w:pPr>
      <w:r w:rsidRPr="00CC03E5">
        <w:rPr>
          <w:rFonts w:ascii="ＭＳ 明朝" w:eastAsia="ＭＳ 明朝" w:hAnsi="ＭＳ 明朝" w:cs="ＭＳ 明朝" w:hint="eastAsia"/>
        </w:rPr>
        <w:t>※</w:t>
      </w:r>
      <w:r w:rsidRPr="00CC03E5">
        <w:rPr>
          <w:rFonts w:ascii="Century" w:hAnsi="Century"/>
        </w:rPr>
        <w:t>グーグル検索して、世界銀行の写真を見せてあげて下さい。アメリカの首都</w:t>
      </w:r>
      <w:r w:rsidRPr="00CC03E5">
        <w:rPr>
          <w:rFonts w:ascii="Century" w:hAnsi="Century"/>
        </w:rPr>
        <w:t>Washington D.C.</w:t>
      </w:r>
      <w:r w:rsidRPr="00CC03E5">
        <w:rPr>
          <w:rFonts w:ascii="Century" w:hAnsi="Century"/>
        </w:rPr>
        <w:t>にある、かっこいい建物です。</w:t>
      </w:r>
    </w:p>
    <w:p w:rsidR="00370DDE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 w:rsidR="009C7CEA">
        <w:rPr>
          <w:rFonts w:ascii="Century" w:hAnsi="Century" w:hint="eastAsia"/>
        </w:rPr>
        <w:t>東京の</w:t>
      </w:r>
      <w:r>
        <w:rPr>
          <w:rFonts w:ascii="Century" w:hAnsi="Century" w:hint="eastAsia"/>
        </w:rPr>
        <w:t>日本赤十字社医療センター</w:t>
      </w:r>
      <w:r w:rsidR="009C7CEA">
        <w:rPr>
          <w:rFonts w:ascii="Century" w:hAnsi="Century" w:hint="eastAsia"/>
        </w:rPr>
        <w:t>で</w:t>
      </w:r>
      <w:r>
        <w:rPr>
          <w:rFonts w:ascii="Century" w:hAnsi="Century" w:hint="eastAsia"/>
        </w:rPr>
        <w:t>外科医</w:t>
      </w:r>
      <w:r w:rsidR="009C7CEA">
        <w:rPr>
          <w:rFonts w:ascii="Century" w:hAnsi="Century" w:hint="eastAsia"/>
        </w:rPr>
        <w:t>をしている</w:t>
      </w:r>
    </w:p>
    <w:p w:rsidR="00DB2020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hey will undergo training at NASA and other facilities for two years. </w:t>
      </w:r>
    </w:p>
    <w:p w:rsidR="00DB2020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>5  In March, 2025.</w:t>
      </w:r>
    </w:p>
    <w:p w:rsidR="00DB2020" w:rsidRPr="00CC03E5" w:rsidRDefault="00DB2020" w:rsidP="00DB2020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6  Because </w:t>
      </w:r>
      <w:proofErr w:type="spellStart"/>
      <w:r>
        <w:rPr>
          <w:rFonts w:ascii="Century" w:hAnsi="Century"/>
        </w:rPr>
        <w:t>Suwa</w:t>
      </w:r>
      <w:proofErr w:type="spellEnd"/>
      <w:r>
        <w:rPr>
          <w:rFonts w:ascii="Century" w:hAnsi="Century"/>
        </w:rPr>
        <w:t xml:space="preserve"> was joining the conference online from Washington D.C., where the World Bank is located.</w:t>
      </w:r>
    </w:p>
    <w:p w:rsidR="00DB2020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7  He went to the University of Tokyo and earned a doctorate at Princeton University. </w:t>
      </w:r>
    </w:p>
    <w:p w:rsidR="00DB2020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※大学院は</w:t>
      </w:r>
      <w:r>
        <w:rPr>
          <w:rFonts w:ascii="Century" w:hAnsi="Century" w:hint="eastAsia"/>
        </w:rPr>
        <w:t>g</w:t>
      </w:r>
      <w:r>
        <w:rPr>
          <w:rFonts w:ascii="Century" w:hAnsi="Century"/>
        </w:rPr>
        <w:t>raduate school</w:t>
      </w:r>
      <w:r>
        <w:rPr>
          <w:rFonts w:ascii="Century" w:hAnsi="Century" w:hint="eastAsia"/>
        </w:rPr>
        <w:t>といいます。ついでに覚えましょう。</w:t>
      </w:r>
    </w:p>
    <w:p w:rsidR="00DB2020" w:rsidRPr="00DB2020" w:rsidRDefault="00DB2020" w:rsidP="00370DDE">
      <w:pPr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/>
        </w:rPr>
        <w:t xml:space="preserve">  He was a math and science teacher at high school and college via the JOCV program. </w:t>
      </w:r>
    </w:p>
    <w:p w:rsidR="00F274C5" w:rsidRDefault="00DB2020" w:rsidP="00F274C5">
      <w:pPr>
        <w:pStyle w:val="a8"/>
        <w:rPr>
          <w:rFonts w:ascii="Century" w:hAnsi="Century" w:hint="eastAsia"/>
        </w:rPr>
      </w:pPr>
      <w:r w:rsidRPr="00F274C5">
        <w:rPr>
          <w:rFonts w:ascii="Century" w:hAnsi="Century"/>
        </w:rPr>
        <w:t xml:space="preserve">Q9  </w:t>
      </w:r>
      <w:r w:rsidR="00F274C5">
        <w:rPr>
          <w:rFonts w:ascii="Century" w:hAnsi="Century"/>
        </w:rPr>
        <w:t>(</w:t>
      </w:r>
      <w:r w:rsidR="00F274C5">
        <w:rPr>
          <w:rFonts w:ascii="Century" w:hAnsi="Century" w:hint="eastAsia"/>
        </w:rPr>
        <w:t>回答例</w:t>
      </w:r>
      <w:r w:rsidR="00F274C5">
        <w:rPr>
          <w:rFonts w:ascii="Century" w:hAnsi="Century"/>
        </w:rPr>
        <w:t>)</w:t>
      </w:r>
      <w:r w:rsidR="009C7CEA">
        <w:rPr>
          <w:rFonts w:ascii="Century" w:hAnsi="Century" w:hint="eastAsia"/>
        </w:rPr>
        <w:t xml:space="preserve">　この問題の模範解答は、</w:t>
      </w:r>
      <w:proofErr w:type="spellStart"/>
      <w:r w:rsidR="009C7CEA">
        <w:rPr>
          <w:rFonts w:ascii="Century" w:hAnsi="Century" w:hint="eastAsia"/>
        </w:rPr>
        <w:t>C</w:t>
      </w:r>
      <w:r w:rsidR="009C7CEA">
        <w:rPr>
          <w:rFonts w:ascii="Century" w:hAnsi="Century"/>
        </w:rPr>
        <w:t>hatGPT</w:t>
      </w:r>
      <w:proofErr w:type="spellEnd"/>
      <w:r w:rsidR="009C7CEA">
        <w:rPr>
          <w:rFonts w:ascii="Century" w:hAnsi="Century" w:hint="eastAsia"/>
        </w:rPr>
        <w:t>の出した答えを参考にしました。</w:t>
      </w:r>
    </w:p>
    <w:p w:rsidR="00F274C5" w:rsidRDefault="00F274C5" w:rsidP="00F274C5">
      <w:pPr>
        <w:pStyle w:val="a8"/>
        <w:rPr>
          <w:rFonts w:ascii="Century" w:hAnsi="Century"/>
        </w:rPr>
      </w:pPr>
      <w:r>
        <w:rPr>
          <w:rFonts w:ascii="Segoe UI Emoji" w:hAnsi="Segoe UI Emoji" w:cs="Segoe UI Emoji" w:hint="eastAsia"/>
        </w:rPr>
        <w:t>●</w:t>
      </w:r>
      <w:r w:rsidR="00DB2020" w:rsidRPr="00F274C5">
        <w:rPr>
          <w:rFonts w:ascii="Century" w:hAnsi="Century"/>
        </w:rPr>
        <w:t xml:space="preserve">It is a specialized agency of the UN that focuses on international cooperation in the field of atmospheric </w:t>
      </w:r>
      <w:r w:rsidR="00DB2020" w:rsidRPr="00F274C5">
        <w:rPr>
          <w:rFonts w:ascii="Century" w:hAnsi="Century"/>
        </w:rPr>
        <w:lastRenderedPageBreak/>
        <w:t>science, climate, and weather forecasting.</w:t>
      </w:r>
      <w:r w:rsidRPr="00F274C5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国連の専門機関で、大気科学・気象学・天気予報の分野での国際協力に取り組んでいる。</w:t>
      </w:r>
    </w:p>
    <w:p w:rsidR="00DB2020" w:rsidRDefault="00F274C5" w:rsidP="00F274C5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●</w:t>
      </w:r>
      <w:r w:rsidRPr="00F274C5">
        <w:rPr>
          <w:rFonts w:ascii="Century" w:hAnsi="Century"/>
        </w:rPr>
        <w:t xml:space="preserve">Their main mission includes weather forecasting and observation, climate research and analysis, and water resources management. </w:t>
      </w:r>
      <w:r>
        <w:rPr>
          <w:rFonts w:ascii="Century" w:hAnsi="Century" w:hint="eastAsia"/>
        </w:rPr>
        <w:t>主な目的は、天気予報と天気の観察、気候の研究と分析、水資源管理など</w:t>
      </w:r>
    </w:p>
    <w:p w:rsidR="00F274C5" w:rsidRDefault="00F274C5" w:rsidP="00F274C5">
      <w:pPr>
        <w:pStyle w:val="a8"/>
        <w:rPr>
          <w:rFonts w:ascii="Century" w:hAnsi="Century"/>
        </w:rPr>
      </w:pPr>
    </w:p>
    <w:p w:rsidR="00F274C5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 w:hint="eastAsia"/>
          <w:highlight w:val="cyan"/>
        </w:rPr>
        <w:t>２ページ</w:t>
      </w:r>
    </w:p>
    <w:p w:rsidR="00F274C5" w:rsidRPr="00721ABB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/>
        </w:rPr>
        <w:t>Q11</w:t>
      </w:r>
      <w:r w:rsidRPr="00721ABB">
        <w:rPr>
          <w:rFonts w:ascii="Century" w:hAnsi="Century"/>
        </w:rPr>
        <w:t xml:space="preserve">　</w:t>
      </w:r>
      <w:r w:rsidRPr="00721ABB">
        <w:rPr>
          <w:rFonts w:ascii="Century" w:hAnsi="Century"/>
        </w:rPr>
        <w:t xml:space="preserve">She went to the University of Tokyo graduate school of medicine. </w:t>
      </w:r>
    </w:p>
    <w:p w:rsidR="00F274C5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/>
        </w:rPr>
        <w:t>Q12  There were only two: Chiaki Mukai and Naoko Yamazaki.</w:t>
      </w:r>
    </w:p>
    <w:p w:rsidR="009C7CEA" w:rsidRDefault="009C7CEA" w:rsidP="009C7CEA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※英語には「彼女は何番目の女性飛行士ですか？」に当たる表現がないので、「彼女の前に何人の女性飛行士がいましたか？」と質問するしかないのです。（「この人は、第何代目の大統領？」と聞きたい時にも、そのように聞きます）</w:t>
      </w:r>
    </w:p>
    <w:p w:rsidR="00F274C5" w:rsidRPr="00721ABB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/>
        </w:rPr>
        <w:t>Q13  There are six male astronauts now. The average age of them is 53.</w:t>
      </w:r>
    </w:p>
    <w:p w:rsidR="00F274C5" w:rsidRPr="00721ABB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/>
        </w:rPr>
        <w:t xml:space="preserve">Q14  </w:t>
      </w:r>
      <w:r w:rsidRPr="00721ABB">
        <w:rPr>
          <w:rFonts w:ascii="Century" w:hAnsi="Century"/>
        </w:rPr>
        <w:t>（年齢や性別などの要因もあるにはあるし、男性と女性はしばしば違った見方をされるが、）若い女性としてでなく、一宇宙飛行士としてベストを尽くしたい。そして、地球に恩返しをするため、自分の医者としての知識を使いたい。</w:t>
      </w:r>
    </w:p>
    <w:p w:rsidR="00F274C5" w:rsidRPr="00721ABB" w:rsidRDefault="00F274C5" w:rsidP="00F274C5">
      <w:pPr>
        <w:pStyle w:val="a8"/>
        <w:rPr>
          <w:rFonts w:ascii="Century" w:hAnsi="Century"/>
        </w:rPr>
      </w:pPr>
      <w:r w:rsidRPr="00721ABB">
        <w:rPr>
          <w:rFonts w:ascii="Century" w:hAnsi="Century"/>
        </w:rPr>
        <w:t>Q15</w:t>
      </w:r>
      <w:r w:rsidRPr="00721ABB">
        <w:rPr>
          <w:rFonts w:ascii="Century" w:hAnsi="Century"/>
        </w:rPr>
        <w:t xml:space="preserve">　</w:t>
      </w:r>
      <w:r w:rsidRPr="00721ABB">
        <w:rPr>
          <w:rFonts w:ascii="Century" w:hAnsi="Century"/>
        </w:rPr>
        <w:t xml:space="preserve">The news of Mamoru </w:t>
      </w:r>
      <w:proofErr w:type="spellStart"/>
      <w:r w:rsidRPr="00721ABB">
        <w:rPr>
          <w:rFonts w:ascii="Century" w:hAnsi="Century"/>
        </w:rPr>
        <w:t>Mohri’s</w:t>
      </w:r>
      <w:proofErr w:type="spellEnd"/>
      <w:r w:rsidRPr="00721ABB">
        <w:rPr>
          <w:rFonts w:ascii="Century" w:hAnsi="Century"/>
        </w:rPr>
        <w:t xml:space="preserve"> becoming Japan’s first-ever astronaut to travel to space in a space shuttle did. </w:t>
      </w:r>
    </w:p>
    <w:p w:rsidR="00DB2020" w:rsidRPr="00721ABB" w:rsidRDefault="00F274C5" w:rsidP="00370DDE">
      <w:pPr>
        <w:rPr>
          <w:rFonts w:ascii="Century" w:hAnsi="Century"/>
        </w:rPr>
      </w:pPr>
      <w:r w:rsidRPr="00721ABB">
        <w:rPr>
          <w:rFonts w:ascii="Century" w:hAnsi="Century"/>
        </w:rPr>
        <w:t>Q16  JAXA</w:t>
      </w:r>
      <w:r w:rsidRPr="00721ABB">
        <w:rPr>
          <w:rFonts w:ascii="Century" w:hAnsi="Century"/>
        </w:rPr>
        <w:t>の報告会に参加して、毛利さんから直接、宇宙ミッションの報告を聞いた経験</w:t>
      </w:r>
    </w:p>
    <w:p w:rsidR="007B33D0" w:rsidRPr="00721ABB" w:rsidRDefault="00F274C5" w:rsidP="003B3F0E">
      <w:pPr>
        <w:rPr>
          <w:rFonts w:ascii="Century" w:hAnsi="Century"/>
        </w:rPr>
      </w:pPr>
      <w:r w:rsidRPr="00721ABB">
        <w:rPr>
          <w:rFonts w:ascii="Century" w:hAnsi="Century"/>
        </w:rPr>
        <w:t>Q17</w:t>
      </w:r>
      <w:r w:rsidRPr="00721ABB">
        <w:rPr>
          <w:rFonts w:ascii="Century" w:hAnsi="Century"/>
        </w:rPr>
        <w:t xml:space="preserve">　</w:t>
      </w:r>
      <w:r w:rsidRPr="00721ABB">
        <w:rPr>
          <w:rFonts w:ascii="Century" w:hAnsi="Century"/>
        </w:rPr>
        <w:t xml:space="preserve">She was given the manga of the biography of Chiaki Mukai. </w:t>
      </w:r>
    </w:p>
    <w:p w:rsidR="00F274C5" w:rsidRPr="00721ABB" w:rsidRDefault="00F274C5" w:rsidP="003B3F0E">
      <w:pPr>
        <w:rPr>
          <w:rFonts w:ascii="Century" w:hAnsi="Century"/>
        </w:rPr>
      </w:pPr>
      <w:r w:rsidRPr="00721ABB">
        <w:rPr>
          <w:rFonts w:ascii="Century" w:hAnsi="Century"/>
        </w:rPr>
        <w:t xml:space="preserve">Q18  </w:t>
      </w:r>
      <w:r w:rsidR="00721ABB" w:rsidRPr="00721ABB">
        <w:rPr>
          <w:rFonts w:ascii="Century" w:hAnsi="Century"/>
        </w:rPr>
        <w:t xml:space="preserve">She likes the scene in which Mukai was impressed with the beauty of Earth </w:t>
      </w:r>
      <w:r w:rsidR="00721ABB" w:rsidRPr="00721ABB">
        <w:rPr>
          <w:rFonts w:ascii="Century" w:hAnsi="Century"/>
          <w:highlight w:val="yellow"/>
        </w:rPr>
        <w:t>(that)</w:t>
      </w:r>
      <w:r w:rsidR="00721ABB" w:rsidRPr="00721ABB">
        <w:rPr>
          <w:rFonts w:ascii="Century" w:hAnsi="Century"/>
        </w:rPr>
        <w:t xml:space="preserve"> she saw from space. </w:t>
      </w:r>
      <w:r w:rsidR="009C7CEA">
        <w:rPr>
          <w:rFonts w:ascii="Century" w:hAnsi="Century"/>
        </w:rPr>
        <w:t xml:space="preserve">  </w:t>
      </w:r>
      <w:r w:rsidR="009C7CEA">
        <w:rPr>
          <w:rFonts w:ascii="Century" w:hAnsi="Century" w:hint="eastAsia"/>
        </w:rPr>
        <w:t>※関係代名詞を補って読んで下さい。</w:t>
      </w:r>
      <w:r w:rsidR="00721ABB" w:rsidRPr="00721ABB">
        <w:rPr>
          <w:rFonts w:ascii="Century" w:hAnsi="Century"/>
        </w:rPr>
        <w:br/>
        <w:t xml:space="preserve">Q19  </w:t>
      </w:r>
      <w:r w:rsidR="00721ABB" w:rsidRPr="00721ABB">
        <w:rPr>
          <w:rFonts w:ascii="Century" w:hAnsi="Century"/>
        </w:rPr>
        <w:t>月の周りを回る新しい宇宙ステーションに行くこと。そして、</w:t>
      </w:r>
      <w:r w:rsidR="00721ABB" w:rsidRPr="00721ABB">
        <w:rPr>
          <w:rFonts w:ascii="Century" w:hAnsi="Century"/>
        </w:rPr>
        <w:t>NASA</w:t>
      </w:r>
      <w:r w:rsidR="00721ABB" w:rsidRPr="00721ABB">
        <w:rPr>
          <w:rFonts w:ascii="Century" w:hAnsi="Century"/>
        </w:rPr>
        <w:t>のアルテミス計画（国際的な月探査プロジェクト）に参加して、月に一歩を踏み入れること。</w:t>
      </w:r>
    </w:p>
    <w:p w:rsidR="00721ABB" w:rsidRPr="00721ABB" w:rsidRDefault="00721ABB" w:rsidP="003B3F0E">
      <w:pPr>
        <w:rPr>
          <w:rFonts w:ascii="Century" w:hAnsi="Century"/>
        </w:rPr>
      </w:pPr>
    </w:p>
    <w:p w:rsidR="00721ABB" w:rsidRPr="00721ABB" w:rsidRDefault="00721ABB" w:rsidP="003B3F0E">
      <w:pPr>
        <w:rPr>
          <w:rFonts w:ascii="Century" w:hAnsi="Century"/>
        </w:rPr>
      </w:pPr>
      <w:r w:rsidRPr="00721ABB">
        <w:rPr>
          <w:rFonts w:ascii="Century" w:hAnsi="Century"/>
          <w:highlight w:val="cyan"/>
        </w:rPr>
        <w:t>４ページ</w:t>
      </w:r>
    </w:p>
    <w:p w:rsidR="00F274C5" w:rsidRPr="00721ABB" w:rsidRDefault="00721ABB" w:rsidP="003B3F0E">
      <w:pPr>
        <w:rPr>
          <w:rFonts w:ascii="Century" w:hAnsi="Century"/>
        </w:rPr>
      </w:pPr>
      <w:r w:rsidRPr="00721ABB">
        <w:rPr>
          <w:rFonts w:ascii="Century" w:hAnsi="Century"/>
        </w:rPr>
        <w:t>Q20</w:t>
      </w:r>
      <w:r w:rsidRPr="00721ABB">
        <w:rPr>
          <w:rFonts w:ascii="Century" w:hAnsi="Century"/>
        </w:rPr>
        <w:t xml:space="preserve">　</w:t>
      </w:r>
      <w:r w:rsidRPr="00721ABB">
        <w:rPr>
          <w:rFonts w:ascii="Century" w:hAnsi="Century"/>
        </w:rPr>
        <w:t>4,127 did.</w:t>
      </w:r>
    </w:p>
    <w:p w:rsidR="00721ABB" w:rsidRDefault="00721ABB" w:rsidP="003B3F0E">
      <w:pPr>
        <w:rPr>
          <w:rFonts w:ascii="Century" w:hAnsi="Century"/>
        </w:rPr>
      </w:pPr>
      <w:r w:rsidRPr="00721ABB">
        <w:rPr>
          <w:rFonts w:ascii="Century" w:hAnsi="Century"/>
        </w:rPr>
        <w:t xml:space="preserve">Q21  </w:t>
      </w:r>
      <w:r>
        <w:rPr>
          <w:rFonts w:ascii="Century" w:hAnsi="Century"/>
        </w:rPr>
        <w:t>(</w:t>
      </w:r>
      <w:r>
        <w:rPr>
          <w:rFonts w:ascii="Century" w:hAnsi="Century" w:hint="eastAsia"/>
        </w:rPr>
        <w:t>回答例</w:t>
      </w:r>
      <w:r>
        <w:rPr>
          <w:rFonts w:ascii="Century" w:hAnsi="Century"/>
        </w:rPr>
        <w:t>)</w:t>
      </w:r>
    </w:p>
    <w:p w:rsidR="00721ABB" w:rsidRPr="00721ABB" w:rsidRDefault="00721ABB" w:rsidP="003B3F0E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/>
        </w:rPr>
        <w:t xml:space="preserve">Partly because </w:t>
      </w:r>
      <w:r w:rsidRPr="00C1101B">
        <w:rPr>
          <w:rFonts w:ascii="Century" w:hAnsi="Century"/>
        </w:rPr>
        <w:t>JAXA no longer require</w:t>
      </w:r>
      <w:r>
        <w:rPr>
          <w:rFonts w:ascii="Century" w:hAnsi="Century"/>
        </w:rPr>
        <w:t>s</w:t>
      </w:r>
      <w:r w:rsidRPr="00C1101B">
        <w:rPr>
          <w:rFonts w:ascii="Century" w:hAnsi="Century"/>
        </w:rPr>
        <w:t xml:space="preserve"> astronauts to have educational backgrounds and work experience in scientific-related fields.</w:t>
      </w:r>
    </w:p>
    <w:p w:rsidR="00721ABB" w:rsidRPr="00C1101B" w:rsidRDefault="00721ABB" w:rsidP="00721ABB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/>
        </w:rPr>
        <w:t xml:space="preserve">Because the </w:t>
      </w:r>
      <w:r w:rsidRPr="00C1101B">
        <w:rPr>
          <w:rFonts w:ascii="Century" w:hAnsi="Century"/>
        </w:rPr>
        <w:t xml:space="preserve">applicants </w:t>
      </w:r>
      <w:r>
        <w:rPr>
          <w:rFonts w:ascii="Century" w:hAnsi="Century"/>
        </w:rPr>
        <w:t>don’t have to have</w:t>
      </w:r>
      <w:r w:rsidRPr="00C1101B">
        <w:rPr>
          <w:rFonts w:ascii="Century" w:hAnsi="Century"/>
        </w:rPr>
        <w:t xml:space="preserve"> graduated from a four-year university course in the natural sciences or engineering. </w:t>
      </w:r>
      <w:r>
        <w:rPr>
          <w:rFonts w:ascii="Century" w:hAnsi="Century"/>
        </w:rPr>
        <w:t>(</w:t>
      </w:r>
      <w:r w:rsidR="009C7CEA">
        <w:rPr>
          <w:rFonts w:ascii="Century" w:hAnsi="Century"/>
        </w:rPr>
        <w:t>If the applicants</w:t>
      </w:r>
      <w:r w:rsidRPr="00C1101B">
        <w:rPr>
          <w:rFonts w:ascii="Century" w:hAnsi="Century"/>
        </w:rPr>
        <w:t xml:space="preserve"> </w:t>
      </w:r>
      <w:r w:rsidR="009C7CEA">
        <w:rPr>
          <w:rFonts w:ascii="Century" w:hAnsi="Century"/>
        </w:rPr>
        <w:t xml:space="preserve">have </w:t>
      </w:r>
      <w:r w:rsidRPr="00C1101B">
        <w:rPr>
          <w:rFonts w:ascii="Century" w:hAnsi="Century"/>
        </w:rPr>
        <w:t>graduated from high school</w:t>
      </w:r>
      <w:bookmarkStart w:id="1" w:name="_Hlk117072585"/>
      <w:r w:rsidR="009C7CEA">
        <w:rPr>
          <w:rFonts w:ascii="Century" w:hAnsi="Century"/>
        </w:rPr>
        <w:t>, they can apply for the test.</w:t>
      </w:r>
      <w:r>
        <w:rPr>
          <w:rFonts w:ascii="Century" w:hAnsi="Century"/>
        </w:rPr>
        <w:t>)</w:t>
      </w:r>
    </w:p>
    <w:bookmarkEnd w:id="1"/>
    <w:p w:rsidR="00721ABB" w:rsidRDefault="00721ABB" w:rsidP="003B3F0E">
      <w:pPr>
        <w:rPr>
          <w:rFonts w:ascii="Century" w:hAnsi="Century" w:hint="eastAsia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22  It </w:t>
      </w:r>
      <w:r w:rsidR="009C7CEA">
        <w:rPr>
          <w:rFonts w:ascii="Century" w:hAnsi="Century"/>
        </w:rPr>
        <w:t>took</w:t>
      </w:r>
      <w:r>
        <w:rPr>
          <w:rFonts w:ascii="Century" w:hAnsi="Century"/>
        </w:rPr>
        <w:t xml:space="preserve"> 11 months.</w:t>
      </w:r>
      <w:r w:rsidR="009C7CEA">
        <w:rPr>
          <w:rFonts w:ascii="Century" w:hAnsi="Century"/>
        </w:rPr>
        <w:t xml:space="preserve">   </w:t>
      </w:r>
      <w:r w:rsidR="009C7CEA">
        <w:rPr>
          <w:rFonts w:ascii="Century" w:hAnsi="Century" w:hint="eastAsia"/>
        </w:rPr>
        <w:t>※試験は昨年</w:t>
      </w:r>
      <w:r w:rsidR="009C7CEA">
        <w:rPr>
          <w:rFonts w:ascii="Century" w:hAnsi="Century" w:hint="eastAsia"/>
        </w:rPr>
        <w:t>4</w:t>
      </w:r>
      <w:r w:rsidR="009C7CEA">
        <w:rPr>
          <w:rFonts w:ascii="Century" w:hAnsi="Century" w:hint="eastAsia"/>
        </w:rPr>
        <w:t>月に始まり、今年</w:t>
      </w:r>
      <w:r w:rsidR="009C7CEA">
        <w:rPr>
          <w:rFonts w:ascii="Century" w:hAnsi="Century" w:hint="eastAsia"/>
        </w:rPr>
        <w:t>2</w:t>
      </w:r>
      <w:r w:rsidR="009C7CEA">
        <w:rPr>
          <w:rFonts w:ascii="Century" w:hAnsi="Century" w:hint="eastAsia"/>
        </w:rPr>
        <w:t>月末に決まった。</w:t>
      </w:r>
    </w:p>
    <w:p w:rsidR="00721ABB" w:rsidRPr="00F13E06" w:rsidRDefault="00721ABB" w:rsidP="00721ABB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23  </w:t>
      </w:r>
      <w:r w:rsidRPr="00F13E06">
        <w:rPr>
          <w:rFonts w:ascii="Century" w:hAnsi="Century"/>
        </w:rPr>
        <w:t>書類審査、英語や科学のテスト、小論文テスト、英語面接、プレゼンテーション能力や体力を測るテストなど</w:t>
      </w:r>
    </w:p>
    <w:p w:rsidR="00721ABB" w:rsidRPr="00F13E06" w:rsidRDefault="00721ABB" w:rsidP="00721ABB">
      <w:pPr>
        <w:pStyle w:val="a8"/>
        <w:rPr>
          <w:rFonts w:ascii="Century" w:hAnsi="Century"/>
        </w:rPr>
      </w:pPr>
      <w:r>
        <w:rPr>
          <w:rFonts w:ascii="Century" w:hAnsi="Century" w:hint="eastAsia"/>
        </w:rPr>
        <w:t>Q24</w:t>
      </w:r>
      <w:r>
        <w:rPr>
          <w:rFonts w:ascii="Century" w:hAnsi="Century" w:hint="eastAsia"/>
        </w:rPr>
        <w:t xml:space="preserve">　（回答例）</w:t>
      </w:r>
      <w:r w:rsidRPr="00F13E06">
        <w:rPr>
          <w:rFonts w:ascii="Century" w:hAnsi="Century"/>
        </w:rPr>
        <w:t xml:space="preserve">physical abilities, English proficiency, leadership, communication skills, scientific knowledge, </w:t>
      </w:r>
      <w:r w:rsidRPr="00F13E06">
        <w:rPr>
          <w:rFonts w:ascii="Century" w:hAnsi="Century"/>
          <w:color w:val="222222"/>
          <w:spacing w:val="2"/>
          <w:shd w:val="clear" w:color="auto" w:fill="FCFCFC"/>
        </w:rPr>
        <w:t>quick thinking to handle unexpected problems</w:t>
      </w:r>
      <w:r>
        <w:rPr>
          <w:rFonts w:ascii="Century" w:hAnsi="Century"/>
          <w:color w:val="222222"/>
          <w:spacing w:val="2"/>
          <w:shd w:val="clear" w:color="auto" w:fill="FCFCFC"/>
        </w:rPr>
        <w:t xml:space="preserve">, </w:t>
      </w:r>
      <w:bookmarkStart w:id="2" w:name="_Hlk129195272"/>
      <w:r>
        <w:rPr>
          <w:rFonts w:ascii="Century" w:hAnsi="Century"/>
          <w:color w:val="222222"/>
          <w:spacing w:val="2"/>
          <w:shd w:val="clear" w:color="auto" w:fill="FCFCFC"/>
        </w:rPr>
        <w:t>presentation skills and creativity to shoot interesting videos at space(</w:t>
      </w:r>
      <w:r>
        <w:rPr>
          <w:rFonts w:ascii="Century" w:hAnsi="Century" w:hint="eastAsia"/>
          <w:color w:val="222222"/>
          <w:spacing w:val="2"/>
          <w:shd w:val="clear" w:color="auto" w:fill="FCFCFC"/>
        </w:rPr>
        <w:t>野口聡一さんは、宇宙ステーションで面白い動画を撮って、</w:t>
      </w:r>
      <w:r>
        <w:rPr>
          <w:rFonts w:ascii="Century" w:hAnsi="Century" w:hint="eastAsia"/>
          <w:color w:val="222222"/>
          <w:spacing w:val="2"/>
          <w:shd w:val="clear" w:color="auto" w:fill="FCFCFC"/>
        </w:rPr>
        <w:t>You Tube</w:t>
      </w:r>
      <w:r>
        <w:rPr>
          <w:rFonts w:ascii="Century" w:hAnsi="Century" w:hint="eastAsia"/>
          <w:color w:val="222222"/>
          <w:spacing w:val="2"/>
          <w:shd w:val="clear" w:color="auto" w:fill="FCFCFC"/>
        </w:rPr>
        <w:t>に投稿してくれました。今後の宇宙飛行士は、このような能力が大事になると思われます</w:t>
      </w:r>
      <w:r>
        <w:rPr>
          <w:rFonts w:ascii="Century" w:hAnsi="Century"/>
          <w:color w:val="222222"/>
          <w:spacing w:val="2"/>
          <w:shd w:val="clear" w:color="auto" w:fill="FCFCFC"/>
        </w:rPr>
        <w:t>)</w:t>
      </w:r>
    </w:p>
    <w:bookmarkEnd w:id="2"/>
    <w:p w:rsidR="00721ABB" w:rsidRPr="00721ABB" w:rsidRDefault="009C7CEA" w:rsidP="003B3F0E">
      <w:pPr>
        <w:rPr>
          <w:rFonts w:ascii="Century" w:hAnsi="Century"/>
        </w:rPr>
      </w:pPr>
      <w:r>
        <w:rPr>
          <w:rFonts w:ascii="Century" w:hAnsi="Century" w:hint="eastAsia"/>
        </w:rPr>
        <w:t>※参考ホームページ</w:t>
      </w:r>
    </w:p>
    <w:p w:rsidR="00721ABB" w:rsidRPr="00721ABB" w:rsidRDefault="00E27579" w:rsidP="00721ABB">
      <w:pPr>
        <w:rPr>
          <w:rFonts w:ascii="Roboto" w:hAnsi="Roboto"/>
          <w:color w:val="222222"/>
          <w:spacing w:val="2"/>
          <w:shd w:val="clear" w:color="auto" w:fill="FCFCFC"/>
        </w:rPr>
      </w:pPr>
      <w:hyperlink r:id="rId16" w:history="1">
        <w:r w:rsidR="00721ABB" w:rsidRPr="00721ABB">
          <w:rPr>
            <w:rFonts w:ascii="Roboto" w:hAnsi="Roboto"/>
            <w:color w:val="0563C1" w:themeColor="hyperlink"/>
            <w:spacing w:val="2"/>
            <w:u w:val="single"/>
            <w:shd w:val="clear" w:color="auto" w:fill="FCFCFC"/>
          </w:rPr>
          <w:t>https://work.chron.com/special-qualities-astronaut-10446.html</w:t>
        </w:r>
      </w:hyperlink>
    </w:p>
    <w:p w:rsidR="00721ABB" w:rsidRDefault="00721ABB" w:rsidP="003B3F0E">
      <w:pPr>
        <w:rPr>
          <w:rFonts w:ascii="Century" w:hAnsi="Century"/>
        </w:rPr>
      </w:pPr>
    </w:p>
    <w:p w:rsidR="009C7CEA" w:rsidRDefault="009C7CEA" w:rsidP="003B3F0E">
      <w:pPr>
        <w:rPr>
          <w:rFonts w:ascii="Century" w:hAnsi="Century"/>
        </w:rPr>
      </w:pPr>
    </w:p>
    <w:p w:rsidR="00721ABB" w:rsidRPr="00721ABB" w:rsidRDefault="00721ABB" w:rsidP="003B3F0E">
      <w:pPr>
        <w:rPr>
          <w:rFonts w:ascii="Century" w:hAnsi="Century" w:hint="eastAsia"/>
        </w:rPr>
      </w:pPr>
    </w:p>
    <w:p w:rsidR="009C7CEA" w:rsidRDefault="009C7CEA" w:rsidP="009C7CEA">
      <w:pPr>
        <w:rPr>
          <w:rFonts w:ascii="Century" w:hAnsi="Century"/>
        </w:rPr>
      </w:pPr>
      <w:r w:rsidRPr="00C42E3E">
        <w:rPr>
          <w:rFonts w:ascii="Century" w:hAnsi="Century" w:hint="eastAsia"/>
          <w:highlight w:val="yellow"/>
        </w:rPr>
        <w:lastRenderedPageBreak/>
        <w:t>指導の手引</w:t>
      </w:r>
    </w:p>
    <w:p w:rsidR="009C7CEA" w:rsidRDefault="009C7CEA" w:rsidP="009C7CEA">
      <w:pPr>
        <w:rPr>
          <w:rFonts w:ascii="UD デジタル 教科書体 NK-R" w:eastAsia="UD デジタル 教科書体 NK-R" w:hAnsi="Segoe UI Emoji" w:cs="Segoe UI Emoji"/>
        </w:rPr>
      </w:pPr>
      <w:bookmarkStart w:id="3" w:name="_Hlk129211506"/>
      <w:r>
        <w:rPr>
          <w:rFonts w:ascii="UD デジタル 教科書体 NK-R" w:eastAsia="UD デジタル 教科書体 NK-R" w:hAnsi="Segoe UI Emoji" w:cs="Segoe UI Emoji" w:hint="eastAsia"/>
        </w:rPr>
        <w:t>１３年ぶりに、新しい宇宙飛行士がJAXAに選ばれました。</w:t>
      </w:r>
    </w:p>
    <w:p w:rsidR="009C7CEA" w:rsidRDefault="009C7CEA" w:rsidP="009C7CEA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昨年からJAXAの宇宙飛行士選抜試験では、応募者資格の「理系の４年制大学を出ていなければならない」の項目が削除され、学歴は「高卒以上ならOK」となりました。</w:t>
      </w:r>
    </w:p>
    <w:p w:rsidR="009C7CEA" w:rsidRDefault="009C7CEA" w:rsidP="009C7CEA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そのせいもあってか、例年の４倍近くの、</w:t>
      </w:r>
      <w:r>
        <w:rPr>
          <w:rFonts w:ascii="UD デジタル 教科書体 NK-R" w:eastAsia="UD デジタル 教科書体 NK-R" w:hAnsi="Segoe UI Emoji" w:cs="Segoe UI Emoji"/>
        </w:rPr>
        <w:t>4,127</w:t>
      </w:r>
      <w:r>
        <w:rPr>
          <w:rFonts w:ascii="UD デジタル 教科書体 NK-R" w:eastAsia="UD デジタル 教科書体 NK-R" w:hAnsi="Segoe UI Emoji" w:cs="Segoe UI Emoji" w:hint="eastAsia"/>
        </w:rPr>
        <w:t>人の応募者が殺到。この厳しい試験を勝ち抜いたのが、諏訪さんと米田さんです。</w:t>
      </w:r>
      <w:r>
        <w:rPr>
          <w:rFonts w:ascii="UD デジタル 教科書体 NK-R" w:eastAsia="UD デジタル 教科書体 NK-R" w:hAnsi="Segoe UI Emoji" w:cs="Segoe UI Emoji"/>
        </w:rPr>
        <w:br/>
      </w:r>
      <w:r>
        <w:rPr>
          <w:rFonts w:ascii="UD デジタル 教科書体 NK-R" w:eastAsia="UD デジタル 教科書体 NK-R" w:hAnsi="Segoe UI Emoji" w:cs="Segoe UI Emoji" w:hint="eastAsia"/>
        </w:rPr>
        <w:t>今回、日本で三番目の女性宇宙飛行士（しかも最年少の２８歳）の米田さんが誕生したことも、話題になっています。</w:t>
      </w:r>
    </w:p>
    <w:p w:rsidR="009C7CEA" w:rsidRPr="00C42E3E" w:rsidRDefault="009C7CEA" w:rsidP="009C7CEA">
      <w:pPr>
        <w:rPr>
          <w:rFonts w:ascii="UD デジタル 教科書体 NK-R" w:eastAsia="UD デジタル 教科書体 NK-R" w:hAnsi="Segoe UI Emoji" w:cs="Segoe UI Emoji"/>
        </w:rPr>
      </w:pPr>
    </w:p>
    <w:p w:rsidR="009C7CEA" w:rsidRDefault="009C7CEA" w:rsidP="009C7CEA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また、人類が最後に月に行ってから５１年が経ってしまいましたが、もしかして、諏訪さんと米田さんが、日本人として初めて月に降り立つかもしれません！</w:t>
      </w:r>
    </w:p>
    <w:p w:rsidR="009C7CEA" w:rsidRDefault="009C7CEA" w:rsidP="009C7CEA">
      <w:pPr>
        <w:rPr>
          <w:rFonts w:ascii="UD デジタル 教科書体 NK-R" w:eastAsia="UD デジタル 教科書体 NK-R" w:hAnsi="Segoe UI Emoji" w:cs="Segoe UI Emoji"/>
        </w:rPr>
      </w:pPr>
      <w:r>
        <w:rPr>
          <w:rFonts w:ascii="UD デジタル 教科書体 NK-R" w:eastAsia="UD デジタル 教科書体 NK-R" w:hAnsi="Segoe UI Emoji" w:cs="Segoe UI Emoji" w:hint="eastAsia"/>
        </w:rPr>
        <w:t>皆さんは宇宙飛行士選抜試験を受けてみたいでしょうか？　考えてみて下さいね。</w:t>
      </w:r>
    </w:p>
    <w:p w:rsidR="009C7CEA" w:rsidRPr="00C42E3E" w:rsidRDefault="009C7CEA" w:rsidP="009C7CEA">
      <w:pPr>
        <w:rPr>
          <w:rFonts w:ascii="Century" w:hAnsi="Century"/>
        </w:rPr>
      </w:pPr>
    </w:p>
    <w:bookmarkEnd w:id="3"/>
    <w:p w:rsidR="009C7CEA" w:rsidRDefault="009C7CEA" w:rsidP="009C7CEA">
      <w:pPr>
        <w:rPr>
          <w:rFonts w:ascii="Century" w:hAnsi="Century"/>
        </w:rPr>
      </w:pPr>
      <w:r w:rsidRPr="00C42E3E">
        <w:rPr>
          <w:rFonts w:ascii="Century" w:hAnsi="Century" w:hint="eastAsia"/>
          <w:highlight w:val="yellow"/>
        </w:rPr>
        <w:t>「人類は</w:t>
      </w:r>
      <w:r w:rsidRPr="00C42E3E">
        <w:rPr>
          <w:rFonts w:ascii="Century" w:hAnsi="Century" w:hint="eastAsia"/>
          <w:highlight w:val="yellow"/>
        </w:rPr>
        <w:t>1972</w:t>
      </w:r>
      <w:r w:rsidRPr="00C42E3E">
        <w:rPr>
          <w:rFonts w:ascii="Century" w:hAnsi="Century" w:hint="eastAsia"/>
          <w:highlight w:val="yellow"/>
        </w:rPr>
        <w:t>年以来、月に行っていない」</w:t>
      </w: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>これを英語に訳すと、</w:t>
      </w: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>●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umans haven’t gone to the moon since 1972.</w:t>
      </w:r>
    </w:p>
    <w:p w:rsidR="009C7CEA" w:rsidRDefault="009C7CEA" w:rsidP="009C7CEA">
      <w:pPr>
        <w:rPr>
          <w:rFonts w:ascii="Century" w:hAnsi="Century" w:hint="eastAsia"/>
        </w:rPr>
      </w:pPr>
      <w:r>
        <w:rPr>
          <w:rFonts w:ascii="Century" w:hAnsi="Century" w:hint="eastAsia"/>
        </w:rPr>
        <w:t>●</w:t>
      </w:r>
      <w:r>
        <w:rPr>
          <w:rFonts w:ascii="Century" w:hAnsi="Century" w:hint="eastAsia"/>
        </w:rPr>
        <w:t>H</w:t>
      </w:r>
      <w:r>
        <w:rPr>
          <w:rFonts w:ascii="Century" w:hAnsi="Century"/>
        </w:rPr>
        <w:t>umans haven’t been to the moon since 1972.</w:t>
      </w: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>どちらが正しいと思いますか？</w:t>
      </w:r>
    </w:p>
    <w:p w:rsidR="009C7CEA" w:rsidRDefault="009C7CEA" w:rsidP="009C7CEA">
      <w:pPr>
        <w:rPr>
          <w:rFonts w:ascii="Century" w:hAnsi="Century" w:hint="eastAsia"/>
        </w:rPr>
      </w:pPr>
    </w:p>
    <w:p w:rsidR="009C7CEA" w:rsidRDefault="009C7CEA" w:rsidP="009C7CEA">
      <w:pPr>
        <w:rPr>
          <w:rFonts w:ascii="Century" w:hAnsi="Century" w:hint="eastAsia"/>
        </w:rPr>
      </w:pP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人のアメリカ人の友人（英語教師）、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人のスイス人の友人（英語教師）、</w:t>
      </w:r>
      <w:r>
        <w:rPr>
          <w:rFonts w:ascii="Century" w:hAnsi="Century" w:hint="eastAsia"/>
        </w:rPr>
        <w:t>1</w:t>
      </w:r>
      <w:r>
        <w:rPr>
          <w:rFonts w:ascii="Century" w:hAnsi="Century" w:hint="eastAsia"/>
        </w:rPr>
        <w:t>人の香港人の友人（オーストラリア育ち、弁護士）に聞きましたが、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人とも「どちらも正しい」と言っていました。</w:t>
      </w: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>アメリカ人の友人だけは、詳しく</w:t>
      </w:r>
    </w:p>
    <w:p w:rsidR="009C7CEA" w:rsidRDefault="009C7CEA" w:rsidP="009C7CEA">
      <w:pPr>
        <w:pStyle w:val="a8"/>
        <w:rPr>
          <w:rFonts w:ascii="Century" w:hAnsi="Century" w:hint="eastAsia"/>
        </w:rPr>
      </w:pPr>
      <w:r>
        <w:rPr>
          <w:shd w:val="clear" w:color="auto" w:fill="E4E6EB"/>
        </w:rPr>
        <w:t>Both are grammatically correct, but “gone to” puts the emphasis on the journey. “Been to” puts the emphasis on the destination.</w:t>
      </w: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>と解説してくれました。</w:t>
      </w: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 w:hint="eastAsia"/>
        </w:rPr>
        <w:t xml:space="preserve">私は今回、　</w:t>
      </w:r>
      <w:r>
        <w:rPr>
          <w:rFonts w:ascii="Century" w:hAnsi="Century"/>
        </w:rPr>
        <w:t>“been to”</w:t>
      </w:r>
      <w:r>
        <w:rPr>
          <w:rFonts w:ascii="Century" w:hAnsi="Century" w:hint="eastAsia"/>
        </w:rPr>
        <w:t>を採用しました。</w:t>
      </w:r>
    </w:p>
    <w:p w:rsidR="009C7CEA" w:rsidRDefault="009C7CEA" w:rsidP="009C7CEA">
      <w:pPr>
        <w:rPr>
          <w:rFonts w:ascii="Century" w:hAnsi="Century"/>
        </w:rPr>
      </w:pPr>
      <w:r>
        <w:rPr>
          <w:rFonts w:ascii="Century" w:hAnsi="Century"/>
        </w:rPr>
        <w:t>“gone to”</w:t>
      </w:r>
      <w:r>
        <w:rPr>
          <w:rFonts w:ascii="Century" w:hAnsi="Century" w:hint="eastAsia"/>
        </w:rPr>
        <w:t>は、「行ってしまって、今ここにいない」というイメージが強いと、個人的に思ったからです。</w:t>
      </w:r>
    </w:p>
    <w:p w:rsidR="009C7CEA" w:rsidRPr="00C42E3E" w:rsidRDefault="009C7CEA" w:rsidP="009C7CEA">
      <w:pPr>
        <w:rPr>
          <w:rFonts w:ascii="Century" w:hAnsi="Century" w:hint="eastAsia"/>
        </w:rPr>
      </w:pPr>
    </w:p>
    <w:p w:rsidR="009C7CEA" w:rsidRDefault="009C7CEA" w:rsidP="009C7CEA">
      <w:pPr>
        <w:rPr>
          <w:rFonts w:ascii="Century" w:hAnsi="Century" w:hint="eastAsia"/>
        </w:rPr>
      </w:pPr>
      <w:r>
        <w:rPr>
          <w:rFonts w:ascii="Century" w:hAnsi="Century" w:hint="eastAsia"/>
        </w:rPr>
        <w:t>インターネットで調べると、</w:t>
      </w:r>
      <w:r>
        <w:rPr>
          <w:rFonts w:ascii="Century" w:hAnsi="Century"/>
        </w:rPr>
        <w:t>“haven’t gone (back) to”</w:t>
      </w:r>
      <w:r>
        <w:rPr>
          <w:rFonts w:ascii="Century" w:hAnsi="Century" w:hint="eastAsia"/>
        </w:rPr>
        <w:t>も</w:t>
      </w:r>
      <w:r>
        <w:rPr>
          <w:rFonts w:ascii="Century" w:hAnsi="Century"/>
        </w:rPr>
        <w:t xml:space="preserve"> “haven’t been to”</w:t>
      </w:r>
      <w:r>
        <w:rPr>
          <w:rFonts w:ascii="Century" w:hAnsi="Century" w:hint="eastAsia"/>
        </w:rPr>
        <w:t>も、どちらの文もたくさん出てきます。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>“been to”</w:t>
      </w:r>
      <w:r>
        <w:rPr>
          <w:rFonts w:ascii="Century" w:hAnsi="Century" w:hint="eastAsia"/>
        </w:rPr>
        <w:t>は何だかしっくりこない、という先生方は、自由に修正して下さい。</w:t>
      </w: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</w:p>
    <w:p w:rsidR="009C7CEA" w:rsidRDefault="009C7CEA" w:rsidP="009C7CEA">
      <w:pPr>
        <w:rPr>
          <w:rFonts w:ascii="Century" w:hAnsi="Century"/>
        </w:rPr>
      </w:pPr>
    </w:p>
    <w:p w:rsidR="009C7CEA" w:rsidRPr="00B16D0F" w:rsidRDefault="009C7CEA" w:rsidP="009C7CEA">
      <w:pPr>
        <w:rPr>
          <w:rFonts w:ascii="Century" w:hAnsi="Century" w:hint="eastAsia"/>
        </w:rPr>
      </w:pPr>
    </w:p>
    <w:p w:rsidR="00721ABB" w:rsidRPr="009C7CEA" w:rsidRDefault="00721ABB" w:rsidP="003B3F0E"/>
    <w:sectPr w:rsidR="00721ABB" w:rsidRPr="009C7CEA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020" w:rsidRDefault="00DB2020" w:rsidP="00DB2020">
      <w:r>
        <w:separator/>
      </w:r>
    </w:p>
  </w:endnote>
  <w:endnote w:type="continuationSeparator" w:id="0">
    <w:p w:rsidR="00DB2020" w:rsidRDefault="00DB2020" w:rsidP="00DB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020" w:rsidRDefault="00DB2020" w:rsidP="00DB2020">
      <w:r>
        <w:separator/>
      </w:r>
    </w:p>
  </w:footnote>
  <w:footnote w:type="continuationSeparator" w:id="0">
    <w:p w:rsidR="00DB2020" w:rsidRDefault="00DB2020" w:rsidP="00DB2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45236"/>
    <w:multiLevelType w:val="multilevel"/>
    <w:tmpl w:val="575A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05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DE"/>
    <w:rsid w:val="00370DDE"/>
    <w:rsid w:val="003B3F0E"/>
    <w:rsid w:val="00721ABB"/>
    <w:rsid w:val="007B33D0"/>
    <w:rsid w:val="009C7CEA"/>
    <w:rsid w:val="00DB2020"/>
    <w:rsid w:val="00E27579"/>
    <w:rsid w:val="00F2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54BF87"/>
  <w15:chartTrackingRefBased/>
  <w15:docId w15:val="{C103A647-DE92-4667-8D42-9967A656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0DD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B2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020"/>
  </w:style>
  <w:style w:type="paragraph" w:styleId="a6">
    <w:name w:val="footer"/>
    <w:basedOn w:val="a"/>
    <w:link w:val="a7"/>
    <w:uiPriority w:val="99"/>
    <w:unhideWhenUsed/>
    <w:rsid w:val="00DB2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020"/>
  </w:style>
  <w:style w:type="paragraph" w:styleId="a8">
    <w:name w:val="No Spacing"/>
    <w:uiPriority w:val="1"/>
    <w:qFormat/>
    <w:rsid w:val="00DB2020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F274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pannews.yomiuri.co.jp/science-nature/science/20230228-94025/" TargetMode="External"/><Relationship Id="rId13" Type="http://schemas.openxmlformats.org/officeDocument/2006/relationships/hyperlink" Target="https://finance.yahoo.com/news/jaxa-selects-2-astronaut-candidates-20000855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3.nhk.or.jp/nhkworld/en/news/20230228_20/" TargetMode="External"/><Relationship Id="rId12" Type="http://schemas.openxmlformats.org/officeDocument/2006/relationships/hyperlink" Target="https://sp.m.jiji.com/english/show/249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ork.chron.com/special-qualities-astronaut-10446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pantimes.co.jp/news/2023/02/28/national/woman-astronaut-japan-space-agenc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ippon.com/en/news/yjj2023022800277/" TargetMode="External"/><Relationship Id="rId10" Type="http://schemas.openxmlformats.org/officeDocument/2006/relationships/hyperlink" Target="https://spacenews.com/jaxa-astronau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ahi.com/ajw/articles/14850216" TargetMode="External"/><Relationship Id="rId14" Type="http://schemas.openxmlformats.org/officeDocument/2006/relationships/hyperlink" Target="https://www.france24.com/en/live-news/20230228-surgeon-scientist-named-japan-s-first-new-astronauts-in-13-yea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32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dcterms:created xsi:type="dcterms:W3CDTF">2023-03-07T14:18:00Z</dcterms:created>
  <dcterms:modified xsi:type="dcterms:W3CDTF">2023-03-08T15:06:00Z</dcterms:modified>
</cp:coreProperties>
</file>